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CFE4" w14:textId="77777777" w:rsidR="00FB7103" w:rsidRPr="007B6D3D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[YOUR NAME]</w:t>
      </w:r>
      <w:r w:rsidRPr="007B6D3D">
        <w:rPr>
          <w:color w:val="FF0000"/>
          <w:sz w:val="24"/>
          <w:szCs w:val="24"/>
        </w:rPr>
        <w:br/>
        <w:t xml:space="preserve">[CITY, STATE ZIP] </w:t>
      </w:r>
      <w:r w:rsidRPr="007B6D3D">
        <w:rPr>
          <w:color w:val="FF0000"/>
          <w:sz w:val="24"/>
          <w:szCs w:val="24"/>
        </w:rPr>
        <w:br/>
        <w:t>[PHONE NUMBER]</w:t>
      </w:r>
    </w:p>
    <w:p w14:paraId="23DC1726" w14:textId="77777777" w:rsidR="00FB7103" w:rsidRPr="007B6D3D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[EMAIL]</w:t>
      </w:r>
    </w:p>
    <w:p w14:paraId="4D70E4EB" w14:textId="77777777" w:rsidR="00FB7103" w:rsidRPr="00C96FD2" w:rsidRDefault="00FB7103" w:rsidP="00FB7103">
      <w:pPr>
        <w:spacing w:after="0" w:line="240" w:lineRule="auto"/>
        <w:rPr>
          <w:sz w:val="24"/>
          <w:szCs w:val="24"/>
        </w:rPr>
      </w:pPr>
    </w:p>
    <w:p w14:paraId="7F0AFC96" w14:textId="77777777" w:rsidR="00FB7103" w:rsidRPr="007B6D3D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[DATE]</w:t>
      </w:r>
    </w:p>
    <w:p w14:paraId="6388F1F0" w14:textId="77777777" w:rsidR="00FB7103" w:rsidRPr="00C96FD2" w:rsidRDefault="00FB7103" w:rsidP="00FB7103">
      <w:pPr>
        <w:spacing w:after="0" w:line="240" w:lineRule="auto"/>
        <w:rPr>
          <w:sz w:val="24"/>
          <w:szCs w:val="24"/>
        </w:rPr>
      </w:pPr>
    </w:p>
    <w:p w14:paraId="17B67050" w14:textId="77777777" w:rsidR="00FB7103" w:rsidRPr="007B6D3D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[HIRING MANAGER’S NAME]</w:t>
      </w:r>
      <w:r w:rsidRPr="007B6D3D">
        <w:rPr>
          <w:color w:val="FF0000"/>
          <w:sz w:val="24"/>
          <w:szCs w:val="24"/>
        </w:rPr>
        <w:br/>
        <w:t>[COMPANY NAME]</w:t>
      </w:r>
      <w:r w:rsidRPr="007B6D3D">
        <w:rPr>
          <w:color w:val="FF0000"/>
          <w:sz w:val="24"/>
          <w:szCs w:val="24"/>
        </w:rPr>
        <w:br/>
        <w:t>[STREET ADDRESS]</w:t>
      </w:r>
    </w:p>
    <w:p w14:paraId="4CFF64A9" w14:textId="77777777" w:rsidR="00FB7103" w:rsidRPr="007B6D3D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[CITY, STATE ZIP]</w:t>
      </w:r>
    </w:p>
    <w:p w14:paraId="3C2BE8AF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3EB3FB36" w14:textId="77777777" w:rsidR="00FB7103" w:rsidRDefault="00FB7103" w:rsidP="00FB7103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Dear </w:t>
      </w:r>
      <w:r>
        <w:rPr>
          <w:sz w:val="24"/>
          <w:szCs w:val="24"/>
        </w:rPr>
        <w:t xml:space="preserve">Mr. </w:t>
      </w:r>
      <w:r w:rsidRPr="007B6D3D">
        <w:rPr>
          <w:color w:val="FF0000"/>
          <w:sz w:val="24"/>
          <w:szCs w:val="24"/>
        </w:rPr>
        <w:t>[HIRING MANAGER’S NAME],</w:t>
      </w:r>
    </w:p>
    <w:p w14:paraId="07CA6D33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39867491" w14:textId="44A0B804" w:rsidR="001F74D7" w:rsidRDefault="001F74D7" w:rsidP="00FB7103">
      <w:pPr>
        <w:spacing w:after="0"/>
        <w:rPr>
          <w:rFonts w:cstheme="minorHAnsi"/>
          <w:sz w:val="24"/>
          <w:szCs w:val="24"/>
        </w:rPr>
      </w:pPr>
      <w:r w:rsidRPr="001F74D7">
        <w:rPr>
          <w:rFonts w:cstheme="minorHAnsi"/>
          <w:sz w:val="24"/>
          <w:szCs w:val="24"/>
        </w:rPr>
        <w:t xml:space="preserve">I am excited to apply for the </w:t>
      </w:r>
      <w:r w:rsidR="00FB7103" w:rsidRPr="007B6D3D">
        <w:rPr>
          <w:color w:val="FF0000"/>
          <w:sz w:val="24"/>
          <w:szCs w:val="24"/>
        </w:rPr>
        <w:t>[JOB TITLE] </w:t>
      </w:r>
      <w:r w:rsidRPr="001F74D7">
        <w:rPr>
          <w:rFonts w:cstheme="minorHAnsi"/>
          <w:sz w:val="24"/>
          <w:szCs w:val="24"/>
        </w:rPr>
        <w:t xml:space="preserve">position at </w:t>
      </w:r>
      <w:r w:rsidR="00FB7103" w:rsidRPr="007B6D3D">
        <w:rPr>
          <w:color w:val="FF0000"/>
          <w:sz w:val="24"/>
          <w:szCs w:val="24"/>
        </w:rPr>
        <w:t>[COMPANY NAME]</w:t>
      </w:r>
      <w:r w:rsidRPr="001F74D7">
        <w:rPr>
          <w:rFonts w:cstheme="minorHAnsi"/>
          <w:sz w:val="24"/>
          <w:szCs w:val="24"/>
        </w:rPr>
        <w:t>, as advertised on your company website. With over five years of experience in dynamic customer service environments, I am eager to bring my expertise in customer satisfaction and problem resolution to your team.</w:t>
      </w:r>
    </w:p>
    <w:p w14:paraId="58571724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7632A914" w14:textId="548EA716" w:rsidR="001F74D7" w:rsidRDefault="001F74D7" w:rsidP="00FB7103">
      <w:pPr>
        <w:spacing w:after="0"/>
        <w:rPr>
          <w:rFonts w:cstheme="minorHAnsi"/>
          <w:sz w:val="24"/>
          <w:szCs w:val="24"/>
        </w:rPr>
      </w:pPr>
      <w:r w:rsidRPr="001F74D7">
        <w:rPr>
          <w:rFonts w:cstheme="minorHAnsi"/>
          <w:sz w:val="24"/>
          <w:szCs w:val="24"/>
        </w:rPr>
        <w:t xml:space="preserve">At </w:t>
      </w:r>
      <w:r w:rsidR="00FB7103" w:rsidRPr="00FB7103">
        <w:rPr>
          <w:rFonts w:cstheme="minorHAnsi"/>
          <w:color w:val="FF0000"/>
          <w:sz w:val="24"/>
          <w:szCs w:val="24"/>
        </w:rPr>
        <w:t>[PREVIOUS COMPANY]</w:t>
      </w:r>
      <w:r w:rsidRPr="00FB7103">
        <w:rPr>
          <w:rFonts w:cstheme="minorHAnsi"/>
          <w:sz w:val="24"/>
          <w:szCs w:val="24"/>
        </w:rPr>
        <w:t xml:space="preserve">, </w:t>
      </w:r>
      <w:r w:rsidRPr="001F74D7">
        <w:rPr>
          <w:rFonts w:cstheme="minorHAnsi"/>
          <w:sz w:val="24"/>
          <w:szCs w:val="24"/>
        </w:rPr>
        <w:t>I consistently managed customer inquiries and complaints, ensuring that every customer felt heard and valued. For example, I developed a feedback system that reduced customer complaints by 30% within six months. This experience has honed my skills in effective communication and customer relationship management.</w:t>
      </w:r>
    </w:p>
    <w:p w14:paraId="778E9BF8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108D4C45" w14:textId="080214C8" w:rsidR="001F74D7" w:rsidRDefault="001F74D7" w:rsidP="00FB7103">
      <w:pPr>
        <w:spacing w:after="0"/>
        <w:rPr>
          <w:rFonts w:cstheme="minorHAnsi"/>
          <w:sz w:val="24"/>
          <w:szCs w:val="24"/>
        </w:rPr>
      </w:pPr>
      <w:r w:rsidRPr="001F74D7">
        <w:rPr>
          <w:rFonts w:cstheme="minorHAnsi"/>
          <w:sz w:val="24"/>
          <w:szCs w:val="24"/>
        </w:rPr>
        <w:t xml:space="preserve">I am particularly drawn to </w:t>
      </w:r>
      <w:r w:rsidR="00FB7103" w:rsidRPr="007B6D3D">
        <w:rPr>
          <w:color w:val="FF0000"/>
          <w:sz w:val="24"/>
          <w:szCs w:val="24"/>
        </w:rPr>
        <w:t>[COMPANY NAME]</w:t>
      </w:r>
      <w:r w:rsidR="00FB7103">
        <w:rPr>
          <w:sz w:val="24"/>
          <w:szCs w:val="24"/>
        </w:rPr>
        <w:t xml:space="preserve"> </w:t>
      </w:r>
      <w:r w:rsidRPr="001F74D7">
        <w:rPr>
          <w:rFonts w:cstheme="minorHAnsi"/>
          <w:sz w:val="24"/>
          <w:szCs w:val="24"/>
        </w:rPr>
        <w:t>because of your commitment to excellence in customer service. I am confident that my proactive approach and dedication to creating positive customer experiences can contribute significantly to your team.</w:t>
      </w:r>
    </w:p>
    <w:p w14:paraId="3C80D882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17B3AB0A" w14:textId="636B9E84" w:rsidR="001F74D7" w:rsidRDefault="001F74D7" w:rsidP="00FB7103">
      <w:pPr>
        <w:spacing w:after="0"/>
        <w:rPr>
          <w:rFonts w:cstheme="minorHAnsi"/>
          <w:sz w:val="24"/>
          <w:szCs w:val="24"/>
        </w:rPr>
      </w:pPr>
      <w:r w:rsidRPr="001F74D7">
        <w:rPr>
          <w:rFonts w:cstheme="minorHAnsi"/>
          <w:sz w:val="24"/>
          <w:szCs w:val="24"/>
        </w:rPr>
        <w:t xml:space="preserve">Thank you for considering my application. I am looking forward to the opportunity to discuss how I can contribute to the continued success of </w:t>
      </w:r>
      <w:r w:rsidR="00FB7103" w:rsidRPr="007B6D3D">
        <w:rPr>
          <w:color w:val="FF0000"/>
          <w:sz w:val="24"/>
          <w:szCs w:val="24"/>
        </w:rPr>
        <w:t>[COMPANY NAME]</w:t>
      </w:r>
      <w:r w:rsidRPr="001F74D7">
        <w:rPr>
          <w:rFonts w:cstheme="minorHAnsi"/>
          <w:sz w:val="24"/>
          <w:szCs w:val="24"/>
        </w:rPr>
        <w:t>.</w:t>
      </w:r>
    </w:p>
    <w:p w14:paraId="0D0A9FF6" w14:textId="77777777" w:rsidR="00FB7103" w:rsidRPr="001F74D7" w:rsidRDefault="00FB7103" w:rsidP="00FB7103">
      <w:pPr>
        <w:spacing w:after="0"/>
        <w:rPr>
          <w:rFonts w:cstheme="minorHAnsi"/>
          <w:sz w:val="24"/>
          <w:szCs w:val="24"/>
        </w:rPr>
      </w:pPr>
    </w:p>
    <w:p w14:paraId="62B56C68" w14:textId="77777777" w:rsidR="001F74D7" w:rsidRPr="001F74D7" w:rsidRDefault="001F74D7" w:rsidP="00FB7103">
      <w:pPr>
        <w:spacing w:after="0"/>
        <w:rPr>
          <w:rFonts w:cstheme="minorHAnsi"/>
          <w:sz w:val="24"/>
          <w:szCs w:val="24"/>
        </w:rPr>
      </w:pPr>
      <w:r w:rsidRPr="001F74D7">
        <w:rPr>
          <w:rFonts w:cstheme="minorHAnsi"/>
          <w:sz w:val="24"/>
          <w:szCs w:val="24"/>
        </w:rPr>
        <w:t>Sincerely,</w:t>
      </w:r>
    </w:p>
    <w:p w14:paraId="6D9CAD55" w14:textId="77777777" w:rsidR="00FB7103" w:rsidRPr="00783F26" w:rsidRDefault="00FB7103" w:rsidP="00FB7103">
      <w:pPr>
        <w:spacing w:after="0" w:line="240" w:lineRule="auto"/>
        <w:rPr>
          <w:color w:val="FF0000"/>
          <w:sz w:val="24"/>
          <w:szCs w:val="24"/>
        </w:rPr>
      </w:pPr>
      <w:r w:rsidRPr="00783F26">
        <w:rPr>
          <w:color w:val="FF0000"/>
          <w:sz w:val="24"/>
          <w:szCs w:val="24"/>
        </w:rPr>
        <w:t>[YOUR NAME]</w:t>
      </w:r>
    </w:p>
    <w:p w14:paraId="353FE07B" w14:textId="77777777" w:rsidR="00366CA8" w:rsidRDefault="00366CA8" w:rsidP="00FB7103">
      <w:pPr>
        <w:spacing w:after="0"/>
      </w:pPr>
    </w:p>
    <w:sectPr w:rsidR="00366C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4D84" w14:textId="77777777" w:rsidR="005C3EB9" w:rsidRDefault="005C3EB9" w:rsidP="00FB7103">
      <w:pPr>
        <w:spacing w:after="0" w:line="240" w:lineRule="auto"/>
      </w:pPr>
      <w:r>
        <w:separator/>
      </w:r>
    </w:p>
  </w:endnote>
  <w:endnote w:type="continuationSeparator" w:id="0">
    <w:p w14:paraId="1E389613" w14:textId="77777777" w:rsidR="005C3EB9" w:rsidRDefault="005C3EB9" w:rsidP="00FB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6C46" w14:textId="77777777" w:rsidR="005C3EB9" w:rsidRDefault="005C3EB9" w:rsidP="00FB7103">
      <w:pPr>
        <w:spacing w:after="0" w:line="240" w:lineRule="auto"/>
      </w:pPr>
      <w:r>
        <w:separator/>
      </w:r>
    </w:p>
  </w:footnote>
  <w:footnote w:type="continuationSeparator" w:id="0">
    <w:p w14:paraId="576917B4" w14:textId="77777777" w:rsidR="005C3EB9" w:rsidRDefault="005C3EB9" w:rsidP="00FB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4F52" w14:textId="1867C280" w:rsidR="00FB7103" w:rsidRDefault="00FB7103">
    <w:pPr>
      <w:pStyle w:val="Header"/>
    </w:pPr>
    <w:r>
      <w:t>Example Cover Letter: Customer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03"/>
    <w:rsid w:val="000D27C4"/>
    <w:rsid w:val="001F74D7"/>
    <w:rsid w:val="002948BA"/>
    <w:rsid w:val="00366CA8"/>
    <w:rsid w:val="003A46BB"/>
    <w:rsid w:val="00432180"/>
    <w:rsid w:val="005C3EB9"/>
    <w:rsid w:val="00CC035A"/>
    <w:rsid w:val="00F614EE"/>
    <w:rsid w:val="00FB7103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453D"/>
  <w15:chartTrackingRefBased/>
  <w15:docId w15:val="{D6F5208E-EF9B-47B3-8588-89DB7856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ollinespace">
    <w:name w:val="tool__line_space"/>
    <w:basedOn w:val="Normal"/>
    <w:rsid w:val="001F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03"/>
  </w:style>
  <w:style w:type="paragraph" w:styleId="Footer">
    <w:name w:val="footer"/>
    <w:basedOn w:val="Normal"/>
    <w:link w:val="FooterChar"/>
    <w:uiPriority w:val="99"/>
    <w:unhideWhenUsed/>
    <w:rsid w:val="00FB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a.kemp\Downloads\Customer%20Service%20Basic%20Cover%20Lette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Basic Cover Letter (1)</Template>
  <TotalTime>1168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Edmonds Community College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Sophia Kemp</cp:lastModifiedBy>
  <cp:revision>1</cp:revision>
  <cp:lastPrinted>2026-05-06T23:45:00Z</cp:lastPrinted>
  <dcterms:created xsi:type="dcterms:W3CDTF">2026-05-06T23:43:00Z</dcterms:created>
  <dcterms:modified xsi:type="dcterms:W3CDTF">2026-05-07T21:09:00Z</dcterms:modified>
</cp:coreProperties>
</file>